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157" w:rsidRDefault="00786157" w:rsidP="008A35DD">
      <w:pPr>
        <w:contextualSpacing/>
        <w:jc w:val="both"/>
        <w:rPr>
          <w:sz w:val="27"/>
          <w:szCs w:val="27"/>
        </w:rPr>
      </w:pPr>
    </w:p>
    <w:p w:rsidR="00786157" w:rsidRPr="00111136" w:rsidRDefault="00786157" w:rsidP="008A35DD">
      <w:pPr>
        <w:contextualSpacing/>
        <w:jc w:val="center"/>
        <w:rPr>
          <w:b/>
          <w:sz w:val="28"/>
          <w:szCs w:val="28"/>
        </w:rPr>
      </w:pPr>
      <w:r w:rsidRPr="00111136">
        <w:rPr>
          <w:b/>
          <w:sz w:val="28"/>
          <w:szCs w:val="28"/>
        </w:rPr>
        <w:t xml:space="preserve">Ежеквартальный отчет </w:t>
      </w:r>
    </w:p>
    <w:p w:rsidR="00786157" w:rsidRPr="00111136" w:rsidRDefault="00786157" w:rsidP="008A35DD">
      <w:pPr>
        <w:contextualSpacing/>
        <w:jc w:val="center"/>
        <w:rPr>
          <w:b/>
          <w:sz w:val="28"/>
          <w:szCs w:val="28"/>
        </w:rPr>
      </w:pPr>
      <w:r w:rsidRPr="00111136">
        <w:rPr>
          <w:b/>
          <w:sz w:val="28"/>
          <w:szCs w:val="28"/>
        </w:rPr>
        <w:t xml:space="preserve">Администрации </w:t>
      </w:r>
      <w:r>
        <w:rPr>
          <w:b/>
          <w:sz w:val="28"/>
          <w:szCs w:val="28"/>
        </w:rPr>
        <w:t xml:space="preserve">Калитинского сельского </w:t>
      </w:r>
      <w:r w:rsidRPr="00111136">
        <w:rPr>
          <w:b/>
          <w:sz w:val="28"/>
          <w:szCs w:val="28"/>
        </w:rPr>
        <w:t xml:space="preserve">поселения </w:t>
      </w:r>
      <w:r>
        <w:rPr>
          <w:b/>
          <w:sz w:val="28"/>
          <w:szCs w:val="28"/>
        </w:rPr>
        <w:t xml:space="preserve">Волосовского </w:t>
      </w:r>
      <w:r w:rsidRPr="00111136">
        <w:rPr>
          <w:b/>
          <w:sz w:val="28"/>
          <w:szCs w:val="28"/>
        </w:rPr>
        <w:t>муниципального района Ленинградской области</w:t>
      </w:r>
    </w:p>
    <w:p w:rsidR="00786157" w:rsidRPr="00111136" w:rsidRDefault="00786157" w:rsidP="00111136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11136">
        <w:rPr>
          <w:rFonts w:ascii="Times New Roman" w:hAnsi="Times New Roman" w:cs="Times New Roman"/>
          <w:b/>
          <w:color w:val="000000"/>
          <w:sz w:val="28"/>
          <w:szCs w:val="28"/>
        </w:rPr>
        <w:t>по реализации проектов местных инициатив граждан в рамках</w:t>
      </w:r>
    </w:p>
    <w:p w:rsidR="00786157" w:rsidRPr="00111136" w:rsidRDefault="00786157" w:rsidP="00111136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11136">
        <w:rPr>
          <w:rFonts w:ascii="Times New Roman" w:hAnsi="Times New Roman" w:cs="Times New Roman"/>
          <w:b/>
          <w:color w:val="000000"/>
          <w:sz w:val="28"/>
          <w:szCs w:val="28"/>
        </w:rPr>
        <w:t>подпрограммы "Создание условий для эффективного выполнения</w:t>
      </w:r>
    </w:p>
    <w:p w:rsidR="00786157" w:rsidRPr="00111136" w:rsidRDefault="00786157" w:rsidP="00111136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11136">
        <w:rPr>
          <w:rFonts w:ascii="Times New Roman" w:hAnsi="Times New Roman" w:cs="Times New Roman"/>
          <w:b/>
          <w:color w:val="000000"/>
          <w:sz w:val="28"/>
          <w:szCs w:val="28"/>
        </w:rPr>
        <w:t>органами местного самоуправления своих полномочий"</w:t>
      </w:r>
    </w:p>
    <w:p w:rsidR="00786157" w:rsidRPr="00111136" w:rsidRDefault="00786157" w:rsidP="00111136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11136">
        <w:rPr>
          <w:rFonts w:ascii="Times New Roman" w:hAnsi="Times New Roman" w:cs="Times New Roman"/>
          <w:b/>
          <w:color w:val="000000"/>
          <w:sz w:val="28"/>
          <w:szCs w:val="28"/>
        </w:rPr>
        <w:t>государственной программы Ленинградской области</w:t>
      </w:r>
    </w:p>
    <w:p w:rsidR="00786157" w:rsidRPr="00111136" w:rsidRDefault="00786157" w:rsidP="00111136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11136">
        <w:rPr>
          <w:rFonts w:ascii="Times New Roman" w:hAnsi="Times New Roman" w:cs="Times New Roman"/>
          <w:b/>
          <w:color w:val="000000"/>
          <w:sz w:val="28"/>
          <w:szCs w:val="28"/>
        </w:rPr>
        <w:t>"Устойчивое общественное развитие в Ленинградской области"</w:t>
      </w:r>
    </w:p>
    <w:p w:rsidR="00786157" w:rsidRPr="00111136" w:rsidRDefault="00786157" w:rsidP="008A35DD">
      <w:pPr>
        <w:contextualSpacing/>
        <w:jc w:val="center"/>
        <w:rPr>
          <w:b/>
          <w:sz w:val="28"/>
          <w:szCs w:val="28"/>
        </w:rPr>
      </w:pPr>
      <w:r w:rsidRPr="00111136">
        <w:rPr>
          <w:b/>
          <w:sz w:val="28"/>
          <w:szCs w:val="28"/>
        </w:rPr>
        <w:t xml:space="preserve">по состоянию на 01 </w:t>
      </w:r>
      <w:r>
        <w:rPr>
          <w:b/>
          <w:sz w:val="28"/>
          <w:szCs w:val="28"/>
        </w:rPr>
        <w:t>января</w:t>
      </w:r>
      <w:r w:rsidRPr="00111136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8</w:t>
      </w:r>
      <w:r w:rsidRPr="00111136">
        <w:rPr>
          <w:b/>
          <w:sz w:val="28"/>
          <w:szCs w:val="28"/>
        </w:rPr>
        <w:t xml:space="preserve"> года</w:t>
      </w:r>
    </w:p>
    <w:p w:rsidR="00786157" w:rsidRPr="00806EB9" w:rsidRDefault="00786157" w:rsidP="008A35DD">
      <w:pPr>
        <w:contextualSpacing/>
        <w:jc w:val="center"/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4"/>
        <w:gridCol w:w="3394"/>
        <w:gridCol w:w="1456"/>
        <w:gridCol w:w="1559"/>
        <w:gridCol w:w="1843"/>
        <w:gridCol w:w="1701"/>
      </w:tblGrid>
      <w:tr w:rsidR="00786157" w:rsidRPr="00806EB9" w:rsidTr="004C3148">
        <w:tc>
          <w:tcPr>
            <w:tcW w:w="674" w:type="dxa"/>
          </w:tcPr>
          <w:p w:rsidR="00786157" w:rsidRPr="00806EB9" w:rsidRDefault="00786157" w:rsidP="00ED150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7"/>
                <w:szCs w:val="27"/>
              </w:rPr>
            </w:pPr>
            <w:bookmarkStart w:id="0" w:name="_GoBack"/>
            <w:bookmarkEnd w:id="0"/>
          </w:p>
        </w:tc>
        <w:tc>
          <w:tcPr>
            <w:tcW w:w="3394" w:type="dxa"/>
          </w:tcPr>
          <w:p w:rsidR="00786157" w:rsidRPr="00806EB9" w:rsidRDefault="00786157" w:rsidP="00ED150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7"/>
                <w:szCs w:val="27"/>
              </w:rPr>
            </w:pPr>
            <w:r w:rsidRPr="00806EB9">
              <w:rPr>
                <w:b/>
                <w:sz w:val="27"/>
                <w:szCs w:val="27"/>
              </w:rPr>
              <w:t>Наименование мероприятия</w:t>
            </w:r>
          </w:p>
        </w:tc>
        <w:tc>
          <w:tcPr>
            <w:tcW w:w="1456" w:type="dxa"/>
          </w:tcPr>
          <w:p w:rsidR="00786157" w:rsidRPr="00806EB9" w:rsidRDefault="00786157" w:rsidP="00ED150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7"/>
                <w:szCs w:val="27"/>
              </w:rPr>
            </w:pPr>
            <w:r w:rsidRPr="00806EB9">
              <w:rPr>
                <w:b/>
                <w:sz w:val="27"/>
                <w:szCs w:val="27"/>
              </w:rPr>
              <w:t>Срок исполнения</w:t>
            </w:r>
          </w:p>
        </w:tc>
        <w:tc>
          <w:tcPr>
            <w:tcW w:w="1559" w:type="dxa"/>
          </w:tcPr>
          <w:p w:rsidR="00786157" w:rsidRPr="00806EB9" w:rsidRDefault="00786157" w:rsidP="00ED150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7"/>
                <w:szCs w:val="27"/>
              </w:rPr>
            </w:pPr>
            <w:r w:rsidRPr="00806EB9">
              <w:rPr>
                <w:b/>
                <w:sz w:val="27"/>
                <w:szCs w:val="27"/>
              </w:rPr>
              <w:t>Ответственный исполнитель</w:t>
            </w:r>
          </w:p>
        </w:tc>
        <w:tc>
          <w:tcPr>
            <w:tcW w:w="1843" w:type="dxa"/>
          </w:tcPr>
          <w:p w:rsidR="00786157" w:rsidRPr="00806EB9" w:rsidRDefault="00786157" w:rsidP="00ED150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7"/>
                <w:szCs w:val="27"/>
              </w:rPr>
            </w:pPr>
            <w:r w:rsidRPr="00806EB9">
              <w:rPr>
                <w:b/>
                <w:sz w:val="27"/>
                <w:szCs w:val="27"/>
              </w:rPr>
              <w:t>Ожидаемый результат</w:t>
            </w:r>
          </w:p>
        </w:tc>
        <w:tc>
          <w:tcPr>
            <w:tcW w:w="1701" w:type="dxa"/>
          </w:tcPr>
          <w:p w:rsidR="00786157" w:rsidRPr="00806EB9" w:rsidRDefault="00786157" w:rsidP="00ED150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Состояние исполнения</w:t>
            </w:r>
          </w:p>
        </w:tc>
      </w:tr>
      <w:tr w:rsidR="00786157" w:rsidRPr="00806EB9" w:rsidTr="008A35DD">
        <w:tc>
          <w:tcPr>
            <w:tcW w:w="10627" w:type="dxa"/>
            <w:gridSpan w:val="6"/>
          </w:tcPr>
          <w:p w:rsidR="00786157" w:rsidRDefault="00786157" w:rsidP="009E38E6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  <w:r w:rsidRPr="00775BFD">
              <w:rPr>
                <w:rFonts w:ascii="Times New Roman" w:hAnsi="Times New Roman" w:cs="Times New Roman"/>
              </w:rPr>
              <w:t>Реализация мероприятий муниципальной программы</w:t>
            </w:r>
          </w:p>
          <w:p w:rsidR="00786157" w:rsidRPr="00806EB9" w:rsidRDefault="00786157" w:rsidP="009E38E6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b/>
                <w:sz w:val="27"/>
                <w:szCs w:val="27"/>
              </w:rPr>
            </w:pPr>
            <w:r w:rsidRPr="00775BFD"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Устойчивое развитие муниципального образования Калитинское сельское поселение Волосовского муниципального района Ленинградской области</w:t>
            </w:r>
          </w:p>
        </w:tc>
      </w:tr>
      <w:tr w:rsidR="00786157" w:rsidRPr="00806EB9" w:rsidTr="004C3148">
        <w:tc>
          <w:tcPr>
            <w:tcW w:w="674" w:type="dxa"/>
          </w:tcPr>
          <w:p w:rsidR="00786157" w:rsidRPr="00775BFD" w:rsidRDefault="00786157" w:rsidP="00A539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5BF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394" w:type="dxa"/>
          </w:tcPr>
          <w:p w:rsidR="00786157" w:rsidRPr="00775BFD" w:rsidRDefault="00786157" w:rsidP="00A5399A">
            <w:pPr>
              <w:pStyle w:val="ConsPlusNormal"/>
              <w:rPr>
                <w:rFonts w:ascii="Times New Roman" w:hAnsi="Times New Roman" w:cs="Times New Roman"/>
              </w:rPr>
            </w:pPr>
            <w:r w:rsidRPr="007B73FE">
              <w:rPr>
                <w:rFonts w:ascii="Times New Roman" w:hAnsi="Times New Roman"/>
                <w:color w:val="000000"/>
              </w:rPr>
              <w:t>Ремонт водонапорной башни в д.Курковицы</w:t>
            </w:r>
          </w:p>
        </w:tc>
        <w:tc>
          <w:tcPr>
            <w:tcW w:w="1456" w:type="dxa"/>
          </w:tcPr>
          <w:p w:rsidR="00786157" w:rsidRPr="00775BFD" w:rsidRDefault="00786157" w:rsidP="00A539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86157" w:rsidRPr="00775BFD" w:rsidRDefault="00786157" w:rsidP="00A5399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МО Калитинское сельское поселение Волосовского муниципального района Ленинградской области</w:t>
            </w:r>
          </w:p>
        </w:tc>
        <w:tc>
          <w:tcPr>
            <w:tcW w:w="1843" w:type="dxa"/>
          </w:tcPr>
          <w:p w:rsidR="00786157" w:rsidRPr="00775BFD" w:rsidRDefault="00786157" w:rsidP="00A539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86157" w:rsidRPr="004C3148" w:rsidRDefault="00786157" w:rsidP="00ED1508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</w:tr>
      <w:tr w:rsidR="00786157" w:rsidRPr="00806EB9" w:rsidTr="004C3148">
        <w:tc>
          <w:tcPr>
            <w:tcW w:w="674" w:type="dxa"/>
          </w:tcPr>
          <w:p w:rsidR="00786157" w:rsidRPr="00775BFD" w:rsidRDefault="00786157" w:rsidP="00A539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5BFD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394" w:type="dxa"/>
          </w:tcPr>
          <w:p w:rsidR="00786157" w:rsidRPr="00775BFD" w:rsidRDefault="00786157" w:rsidP="00A5399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конкурсных процедур и заключение муниципального контракта на выполнение работ</w:t>
            </w:r>
          </w:p>
        </w:tc>
        <w:tc>
          <w:tcPr>
            <w:tcW w:w="1456" w:type="dxa"/>
          </w:tcPr>
          <w:p w:rsidR="00786157" w:rsidRPr="00775BFD" w:rsidRDefault="00786157" w:rsidP="00A5399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Апрель-май 2017 года</w:t>
            </w:r>
          </w:p>
        </w:tc>
        <w:tc>
          <w:tcPr>
            <w:tcW w:w="1559" w:type="dxa"/>
          </w:tcPr>
          <w:p w:rsidR="00786157" w:rsidRPr="00775BFD" w:rsidRDefault="00786157" w:rsidP="00A5399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МО Калитинское сельское поселение Волосовского муниципального района Ленинградской области</w:t>
            </w:r>
          </w:p>
        </w:tc>
        <w:tc>
          <w:tcPr>
            <w:tcW w:w="1843" w:type="dxa"/>
          </w:tcPr>
          <w:p w:rsidR="00786157" w:rsidRPr="00775BFD" w:rsidRDefault="00786157" w:rsidP="00A5399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Заключение муниципального контракта</w:t>
            </w:r>
          </w:p>
        </w:tc>
        <w:tc>
          <w:tcPr>
            <w:tcW w:w="1701" w:type="dxa"/>
          </w:tcPr>
          <w:p w:rsidR="00786157" w:rsidRPr="00C54D42" w:rsidRDefault="00786157" w:rsidP="00ED1508">
            <w:pPr>
              <w:widowControl w:val="0"/>
              <w:autoSpaceDE w:val="0"/>
              <w:autoSpaceDN w:val="0"/>
              <w:adjustRightInd w:val="0"/>
              <w:contextualSpacing/>
            </w:pPr>
            <w:r w:rsidRPr="00C54D42">
              <w:rPr>
                <w:sz w:val="22"/>
                <w:szCs w:val="22"/>
              </w:rPr>
              <w:t>Конкурсные процедуры проведены, заключен МК № 0345300014817000011-0100917-01 от 07.07.2017г.</w:t>
            </w:r>
          </w:p>
        </w:tc>
      </w:tr>
      <w:tr w:rsidR="00786157" w:rsidRPr="00806EB9" w:rsidTr="00F90A12">
        <w:tc>
          <w:tcPr>
            <w:tcW w:w="674" w:type="dxa"/>
          </w:tcPr>
          <w:p w:rsidR="00786157" w:rsidRPr="00775BFD" w:rsidRDefault="00786157" w:rsidP="00A539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5BFD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394" w:type="dxa"/>
          </w:tcPr>
          <w:p w:rsidR="00786157" w:rsidRPr="00775BFD" w:rsidRDefault="00786157" w:rsidP="00A5399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работ по р</w:t>
            </w:r>
            <w:r w:rsidRPr="00AF49D3">
              <w:rPr>
                <w:rFonts w:ascii="Times New Roman" w:hAnsi="Times New Roman" w:cs="Times New Roman"/>
              </w:rPr>
              <w:t>емонт</w:t>
            </w:r>
            <w:r>
              <w:rPr>
                <w:rFonts w:ascii="Times New Roman" w:hAnsi="Times New Roman" w:cs="Times New Roman"/>
              </w:rPr>
              <w:t>у</w:t>
            </w:r>
            <w:r w:rsidRPr="00AF49D3">
              <w:rPr>
                <w:rFonts w:ascii="Times New Roman" w:hAnsi="Times New Roman" w:cs="Times New Roman"/>
              </w:rPr>
              <w:t xml:space="preserve"> </w:t>
            </w:r>
            <w:r w:rsidRPr="007B73FE">
              <w:rPr>
                <w:rFonts w:ascii="Times New Roman" w:hAnsi="Times New Roman"/>
                <w:color w:val="000000"/>
              </w:rPr>
              <w:t xml:space="preserve"> водонапорной башни в д.Курковицы</w:t>
            </w:r>
          </w:p>
        </w:tc>
        <w:tc>
          <w:tcPr>
            <w:tcW w:w="1456" w:type="dxa"/>
          </w:tcPr>
          <w:p w:rsidR="00786157" w:rsidRPr="00775BFD" w:rsidRDefault="00786157" w:rsidP="00A5399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Июнь-август 2017 года</w:t>
            </w:r>
          </w:p>
        </w:tc>
        <w:tc>
          <w:tcPr>
            <w:tcW w:w="1559" w:type="dxa"/>
          </w:tcPr>
          <w:p w:rsidR="00786157" w:rsidRPr="00775BFD" w:rsidRDefault="00786157" w:rsidP="00A5399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Подрядная организация</w:t>
            </w:r>
          </w:p>
        </w:tc>
        <w:tc>
          <w:tcPr>
            <w:tcW w:w="1843" w:type="dxa"/>
          </w:tcPr>
          <w:p w:rsidR="00786157" w:rsidRPr="00775BFD" w:rsidRDefault="00786157" w:rsidP="00A5399A">
            <w:pPr>
              <w:pStyle w:val="ConsPlusNormal"/>
              <w:rPr>
                <w:rFonts w:ascii="Times New Roman" w:hAnsi="Times New Roman" w:cs="Times New Roman"/>
              </w:rPr>
            </w:pPr>
            <w:r w:rsidRPr="007B73FE">
              <w:rPr>
                <w:rFonts w:ascii="Times New Roman" w:hAnsi="Times New Roman"/>
                <w:color w:val="000000"/>
              </w:rPr>
              <w:t>Ремонт водонапорной башни в д.Курковицы</w:t>
            </w:r>
          </w:p>
        </w:tc>
        <w:tc>
          <w:tcPr>
            <w:tcW w:w="1701" w:type="dxa"/>
          </w:tcPr>
          <w:p w:rsidR="00786157" w:rsidRPr="00F83291" w:rsidRDefault="00786157" w:rsidP="00F83291">
            <w:r>
              <w:t>Работы выполнены</w:t>
            </w:r>
          </w:p>
        </w:tc>
      </w:tr>
      <w:tr w:rsidR="00786157" w:rsidRPr="00806EB9" w:rsidTr="004C3148">
        <w:tc>
          <w:tcPr>
            <w:tcW w:w="674" w:type="dxa"/>
          </w:tcPr>
          <w:p w:rsidR="00786157" w:rsidRPr="00775BFD" w:rsidRDefault="00786157" w:rsidP="00A539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3394" w:type="dxa"/>
          </w:tcPr>
          <w:p w:rsidR="00786157" w:rsidRDefault="00786157" w:rsidP="00A5399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Приемка объекта в порядке, установленном муниципальным контрактом</w:t>
            </w:r>
          </w:p>
        </w:tc>
        <w:tc>
          <w:tcPr>
            <w:tcW w:w="1456" w:type="dxa"/>
          </w:tcPr>
          <w:p w:rsidR="00786157" w:rsidRDefault="00786157" w:rsidP="00A5399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Август-сентябрь 2017 года</w:t>
            </w:r>
          </w:p>
        </w:tc>
        <w:tc>
          <w:tcPr>
            <w:tcW w:w="1559" w:type="dxa"/>
          </w:tcPr>
          <w:p w:rsidR="00786157" w:rsidRDefault="00786157" w:rsidP="00A5399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МО Калитинское сельское поселение Волосовского муниципального района Ленинградской области</w:t>
            </w:r>
          </w:p>
          <w:p w:rsidR="00786157" w:rsidRPr="009B7F3D" w:rsidRDefault="00786157" w:rsidP="00A5399A">
            <w:pPr>
              <w:pStyle w:val="ConsPlusNormal"/>
              <w:rPr>
                <w:rFonts w:ascii="Times New Roman" w:hAnsi="Times New Roman" w:cs="Times New Roman"/>
              </w:rPr>
            </w:pPr>
            <w:r w:rsidRPr="009B7F3D">
              <w:rPr>
                <w:rFonts w:ascii="Times New Roman" w:hAnsi="Times New Roman" w:cs="Times New Roman"/>
              </w:rPr>
              <w:t>Общественный совет д.Курковицы.</w:t>
            </w:r>
          </w:p>
        </w:tc>
        <w:tc>
          <w:tcPr>
            <w:tcW w:w="1843" w:type="dxa"/>
          </w:tcPr>
          <w:p w:rsidR="00786157" w:rsidRDefault="00786157" w:rsidP="00A5399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приема-передачи объекта заказчику подрядчиком</w:t>
            </w:r>
          </w:p>
        </w:tc>
        <w:tc>
          <w:tcPr>
            <w:tcW w:w="1701" w:type="dxa"/>
          </w:tcPr>
          <w:p w:rsidR="00786157" w:rsidRPr="004C3148" w:rsidRDefault="00786157" w:rsidP="00ED150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Акт приема-передачи от 06.10.2017г.</w:t>
            </w:r>
          </w:p>
        </w:tc>
      </w:tr>
      <w:tr w:rsidR="00786157" w:rsidRPr="00806EB9" w:rsidTr="004C3148">
        <w:tc>
          <w:tcPr>
            <w:tcW w:w="674" w:type="dxa"/>
          </w:tcPr>
          <w:p w:rsidR="00786157" w:rsidRDefault="00786157" w:rsidP="00A539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94" w:type="dxa"/>
          </w:tcPr>
          <w:p w:rsidR="00786157" w:rsidRPr="00775BFD" w:rsidRDefault="00786157" w:rsidP="00A5399A">
            <w:pPr>
              <w:pStyle w:val="ConsPlusNormal"/>
              <w:rPr>
                <w:rFonts w:ascii="Times New Roman" w:hAnsi="Times New Roman" w:cs="Times New Roman"/>
              </w:rPr>
            </w:pPr>
            <w:r w:rsidRPr="007B73FE">
              <w:rPr>
                <w:rFonts w:ascii="Times New Roman" w:hAnsi="Times New Roman"/>
                <w:color w:val="000000"/>
              </w:rPr>
              <w:t>Замена светильников уличного освещения ДРЛ на светодиодные в дер. Калитино -48шт и д.Глумицы - 29 шт.</w:t>
            </w:r>
          </w:p>
        </w:tc>
        <w:tc>
          <w:tcPr>
            <w:tcW w:w="1456" w:type="dxa"/>
          </w:tcPr>
          <w:p w:rsidR="00786157" w:rsidRPr="00775BFD" w:rsidRDefault="00786157" w:rsidP="00A539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86157" w:rsidRPr="00775BFD" w:rsidRDefault="00786157" w:rsidP="00A5399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МО Калитинское сельское поселение Волосовского муниципального района Ленинградской области</w:t>
            </w:r>
          </w:p>
        </w:tc>
        <w:tc>
          <w:tcPr>
            <w:tcW w:w="1843" w:type="dxa"/>
          </w:tcPr>
          <w:p w:rsidR="00786157" w:rsidRPr="00775BFD" w:rsidRDefault="00786157" w:rsidP="00A539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86157" w:rsidRPr="004C3148" w:rsidRDefault="00786157" w:rsidP="00A5399A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</w:tr>
      <w:tr w:rsidR="00786157" w:rsidRPr="00C54D42" w:rsidTr="00F90A12">
        <w:tc>
          <w:tcPr>
            <w:tcW w:w="674" w:type="dxa"/>
          </w:tcPr>
          <w:p w:rsidR="00786157" w:rsidRDefault="00786157" w:rsidP="00A539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394" w:type="dxa"/>
          </w:tcPr>
          <w:p w:rsidR="00786157" w:rsidRPr="00775BFD" w:rsidRDefault="00786157" w:rsidP="00A5399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конкурсных процедур и заключение муниципального контракта на выполнение работ</w:t>
            </w:r>
          </w:p>
        </w:tc>
        <w:tc>
          <w:tcPr>
            <w:tcW w:w="1456" w:type="dxa"/>
          </w:tcPr>
          <w:p w:rsidR="00786157" w:rsidRPr="00775BFD" w:rsidRDefault="00786157" w:rsidP="00A5399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Апрель-май 2017 года</w:t>
            </w:r>
          </w:p>
        </w:tc>
        <w:tc>
          <w:tcPr>
            <w:tcW w:w="1559" w:type="dxa"/>
          </w:tcPr>
          <w:p w:rsidR="00786157" w:rsidRPr="00775BFD" w:rsidRDefault="00786157" w:rsidP="00A5399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МО Калитинское сельское поселение Волосовского муниципального района Ленинградской области</w:t>
            </w:r>
          </w:p>
        </w:tc>
        <w:tc>
          <w:tcPr>
            <w:tcW w:w="1843" w:type="dxa"/>
          </w:tcPr>
          <w:p w:rsidR="00786157" w:rsidRPr="00775BFD" w:rsidRDefault="00786157" w:rsidP="00A5399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Заключение муниципального контракта</w:t>
            </w:r>
          </w:p>
        </w:tc>
        <w:tc>
          <w:tcPr>
            <w:tcW w:w="1701" w:type="dxa"/>
          </w:tcPr>
          <w:p w:rsidR="00786157" w:rsidRPr="00C54D42" w:rsidRDefault="00786157" w:rsidP="00F83291">
            <w:r w:rsidRPr="00C54D42">
              <w:rPr>
                <w:color w:val="000000"/>
                <w:sz w:val="22"/>
                <w:szCs w:val="22"/>
              </w:rPr>
              <w:t>Конкурсные процедуры проведены, заключен муниципальный контракт № 0345300014817000004-0100917-02 от 23.05.2017г.</w:t>
            </w:r>
          </w:p>
        </w:tc>
      </w:tr>
      <w:tr w:rsidR="00786157" w:rsidRPr="00806EB9" w:rsidTr="004C3148">
        <w:tc>
          <w:tcPr>
            <w:tcW w:w="674" w:type="dxa"/>
          </w:tcPr>
          <w:p w:rsidR="00786157" w:rsidRDefault="00786157" w:rsidP="00A539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394" w:type="dxa"/>
          </w:tcPr>
          <w:p w:rsidR="00786157" w:rsidRPr="00775BFD" w:rsidRDefault="00786157" w:rsidP="00A5399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работ по </w:t>
            </w:r>
            <w:r>
              <w:rPr>
                <w:rFonts w:ascii="Times New Roman" w:hAnsi="Times New Roman"/>
                <w:color w:val="000000"/>
              </w:rPr>
              <w:t>замене</w:t>
            </w:r>
            <w:r w:rsidRPr="007B73FE">
              <w:rPr>
                <w:rFonts w:ascii="Times New Roman" w:hAnsi="Times New Roman"/>
                <w:color w:val="000000"/>
              </w:rPr>
              <w:t xml:space="preserve"> светильников уличного освещения ДРЛ на светодиодные в дер. Калитино  и д.Глумицы </w:t>
            </w:r>
          </w:p>
        </w:tc>
        <w:tc>
          <w:tcPr>
            <w:tcW w:w="1456" w:type="dxa"/>
          </w:tcPr>
          <w:p w:rsidR="00786157" w:rsidRPr="00775BFD" w:rsidRDefault="00786157" w:rsidP="00A5399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Июнь-август 2017 года</w:t>
            </w:r>
          </w:p>
        </w:tc>
        <w:tc>
          <w:tcPr>
            <w:tcW w:w="1559" w:type="dxa"/>
          </w:tcPr>
          <w:p w:rsidR="00786157" w:rsidRPr="00775BFD" w:rsidRDefault="00786157" w:rsidP="00A5399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Подрядная организация</w:t>
            </w:r>
          </w:p>
        </w:tc>
        <w:tc>
          <w:tcPr>
            <w:tcW w:w="1843" w:type="dxa"/>
          </w:tcPr>
          <w:p w:rsidR="00786157" w:rsidRPr="00775BFD" w:rsidRDefault="00786157" w:rsidP="00A5399A">
            <w:pPr>
              <w:pStyle w:val="ConsPlusNormal"/>
              <w:rPr>
                <w:rFonts w:ascii="Times New Roman" w:hAnsi="Times New Roman" w:cs="Times New Roman"/>
              </w:rPr>
            </w:pPr>
            <w:r w:rsidRPr="007B73FE">
              <w:rPr>
                <w:rFonts w:ascii="Times New Roman" w:hAnsi="Times New Roman"/>
                <w:color w:val="000000"/>
              </w:rPr>
              <w:t xml:space="preserve">Замена светильников уличного освещения ДРЛ на светодиодные в дер. Калитино и д.Глумицы </w:t>
            </w:r>
          </w:p>
        </w:tc>
        <w:tc>
          <w:tcPr>
            <w:tcW w:w="1701" w:type="dxa"/>
          </w:tcPr>
          <w:p w:rsidR="00786157" w:rsidRPr="00806EB9" w:rsidRDefault="00786157" w:rsidP="00ED150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7"/>
                <w:szCs w:val="27"/>
              </w:rPr>
            </w:pPr>
            <w:r>
              <w:t>Работы выполнены</w:t>
            </w:r>
          </w:p>
        </w:tc>
      </w:tr>
      <w:tr w:rsidR="00786157" w:rsidRPr="00806EB9" w:rsidTr="004C3148">
        <w:tc>
          <w:tcPr>
            <w:tcW w:w="674" w:type="dxa"/>
          </w:tcPr>
          <w:p w:rsidR="00786157" w:rsidRDefault="00786157" w:rsidP="00A539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3394" w:type="dxa"/>
          </w:tcPr>
          <w:p w:rsidR="00786157" w:rsidRDefault="00786157" w:rsidP="00A5399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Приемка объекта в порядке, установленном муниципальным контрактом</w:t>
            </w:r>
          </w:p>
        </w:tc>
        <w:tc>
          <w:tcPr>
            <w:tcW w:w="1456" w:type="dxa"/>
          </w:tcPr>
          <w:p w:rsidR="00786157" w:rsidRDefault="00786157" w:rsidP="00A5399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Август-сентябрь 2017 года</w:t>
            </w:r>
          </w:p>
        </w:tc>
        <w:tc>
          <w:tcPr>
            <w:tcW w:w="1559" w:type="dxa"/>
          </w:tcPr>
          <w:p w:rsidR="00786157" w:rsidRDefault="00786157" w:rsidP="00A5399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МО Калитинское сельское поселение Волосовского муниципального района Ленинградской области</w:t>
            </w:r>
          </w:p>
          <w:p w:rsidR="00786157" w:rsidRPr="009267D1" w:rsidRDefault="00786157" w:rsidP="00A5399A">
            <w:pPr>
              <w:pStyle w:val="ConsPlusNormal"/>
              <w:rPr>
                <w:rFonts w:ascii="Times New Roman" w:hAnsi="Times New Roman" w:cs="Times New Roman"/>
              </w:rPr>
            </w:pPr>
            <w:r w:rsidRPr="009267D1">
              <w:rPr>
                <w:rFonts w:ascii="Times New Roman" w:hAnsi="Times New Roman" w:cs="Times New Roman"/>
              </w:rPr>
              <w:t>Старосты д.Глумицы и д.Калитино.</w:t>
            </w:r>
          </w:p>
        </w:tc>
        <w:tc>
          <w:tcPr>
            <w:tcW w:w="1843" w:type="dxa"/>
          </w:tcPr>
          <w:p w:rsidR="00786157" w:rsidRDefault="00786157" w:rsidP="00A5399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приема-передачи объекта заказчику подрядчиком</w:t>
            </w:r>
          </w:p>
        </w:tc>
        <w:tc>
          <w:tcPr>
            <w:tcW w:w="1701" w:type="dxa"/>
          </w:tcPr>
          <w:p w:rsidR="00786157" w:rsidRPr="006C5299" w:rsidRDefault="00786157" w:rsidP="00ED150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 xml:space="preserve"> Акт приема-передачи от 19.06.2017г.</w:t>
            </w:r>
          </w:p>
        </w:tc>
      </w:tr>
      <w:tr w:rsidR="00786157" w:rsidRPr="00806EB9" w:rsidTr="008A35DD">
        <w:tc>
          <w:tcPr>
            <w:tcW w:w="10627" w:type="dxa"/>
            <w:gridSpan w:val="6"/>
          </w:tcPr>
          <w:p w:rsidR="00786157" w:rsidRPr="00806EB9" w:rsidRDefault="00786157" w:rsidP="008A35DD">
            <w:pPr>
              <w:pStyle w:val="1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806EB9">
              <w:rPr>
                <w:rFonts w:ascii="Times New Roman" w:hAnsi="Times New Roman"/>
                <w:b/>
                <w:sz w:val="27"/>
                <w:szCs w:val="27"/>
              </w:rPr>
              <w:t>Контроль за реализацией муниципальной программы</w:t>
            </w:r>
          </w:p>
        </w:tc>
      </w:tr>
      <w:tr w:rsidR="00786157" w:rsidRPr="00806EB9" w:rsidTr="004C3148">
        <w:tc>
          <w:tcPr>
            <w:tcW w:w="674" w:type="dxa"/>
          </w:tcPr>
          <w:p w:rsidR="00786157" w:rsidRPr="00775BFD" w:rsidRDefault="00786157" w:rsidP="00A539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5BF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394" w:type="dxa"/>
          </w:tcPr>
          <w:p w:rsidR="00786157" w:rsidRPr="00775BFD" w:rsidRDefault="00786157" w:rsidP="00A5399A">
            <w:pPr>
              <w:pStyle w:val="ConsPlusNormal"/>
              <w:rPr>
                <w:rFonts w:ascii="Times New Roman" w:hAnsi="Times New Roman" w:cs="Times New Roman"/>
              </w:rPr>
            </w:pPr>
            <w:r w:rsidRPr="00775BFD">
              <w:rPr>
                <w:rFonts w:ascii="Times New Roman" w:hAnsi="Times New Roman" w:cs="Times New Roman"/>
              </w:rPr>
              <w:t>Мониторинг реализации муниципальной программы, в том числе:</w:t>
            </w:r>
          </w:p>
        </w:tc>
        <w:tc>
          <w:tcPr>
            <w:tcW w:w="1456" w:type="dxa"/>
          </w:tcPr>
          <w:p w:rsidR="00786157" w:rsidRPr="00775BFD" w:rsidRDefault="00786157" w:rsidP="00A539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86157" w:rsidRPr="00775BFD" w:rsidRDefault="00786157" w:rsidP="00A539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86157" w:rsidRPr="00775BFD" w:rsidRDefault="00786157" w:rsidP="00A539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86157" w:rsidRPr="0046562F" w:rsidRDefault="00786157" w:rsidP="00ED1508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</w:tr>
      <w:tr w:rsidR="00786157" w:rsidRPr="00806EB9" w:rsidTr="004C3148">
        <w:tc>
          <w:tcPr>
            <w:tcW w:w="674" w:type="dxa"/>
          </w:tcPr>
          <w:p w:rsidR="00786157" w:rsidRPr="00775BFD" w:rsidRDefault="00786157" w:rsidP="00A539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5BFD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394" w:type="dxa"/>
          </w:tcPr>
          <w:p w:rsidR="00786157" w:rsidRPr="00775BFD" w:rsidRDefault="00786157" w:rsidP="00A5399A">
            <w:pPr>
              <w:pStyle w:val="ConsPlusNormal"/>
              <w:rPr>
                <w:rFonts w:ascii="Times New Roman" w:hAnsi="Times New Roman" w:cs="Times New Roman"/>
              </w:rPr>
            </w:pPr>
            <w:r w:rsidRPr="00775BFD">
              <w:rPr>
                <w:rFonts w:ascii="Times New Roman" w:hAnsi="Times New Roman" w:cs="Times New Roman"/>
              </w:rPr>
              <w:t>приемка и оплата выполненных работ</w:t>
            </w:r>
          </w:p>
        </w:tc>
        <w:tc>
          <w:tcPr>
            <w:tcW w:w="1456" w:type="dxa"/>
          </w:tcPr>
          <w:p w:rsidR="00786157" w:rsidRPr="00775BFD" w:rsidRDefault="00786157" w:rsidP="00A5399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 –сентябрь 2017 года</w:t>
            </w:r>
          </w:p>
        </w:tc>
        <w:tc>
          <w:tcPr>
            <w:tcW w:w="1559" w:type="dxa"/>
          </w:tcPr>
          <w:p w:rsidR="00786157" w:rsidRPr="00775BFD" w:rsidRDefault="00786157" w:rsidP="00A5399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МО Калитинское сельское поселение Волосовского муниципального района Ленинградской области</w:t>
            </w:r>
          </w:p>
        </w:tc>
        <w:tc>
          <w:tcPr>
            <w:tcW w:w="1843" w:type="dxa"/>
          </w:tcPr>
          <w:p w:rsidR="00786157" w:rsidRPr="00775BFD" w:rsidRDefault="00786157" w:rsidP="00A5399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муниципального контракта</w:t>
            </w:r>
          </w:p>
        </w:tc>
        <w:tc>
          <w:tcPr>
            <w:tcW w:w="1701" w:type="dxa"/>
          </w:tcPr>
          <w:p w:rsidR="00786157" w:rsidRPr="0046562F" w:rsidRDefault="00786157" w:rsidP="000F0AAE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 xml:space="preserve">Оплата работ по </w:t>
            </w:r>
            <w:r>
              <w:rPr>
                <w:color w:val="000000"/>
              </w:rPr>
              <w:t>замене</w:t>
            </w:r>
            <w:r w:rsidRPr="007B73FE">
              <w:rPr>
                <w:color w:val="000000"/>
              </w:rPr>
              <w:t xml:space="preserve"> светильников уличного освещения ДРЛ на светодиодные в дер. Калитино  и д.Глумицы</w:t>
            </w:r>
            <w:r>
              <w:rPr>
                <w:color w:val="000000"/>
              </w:rPr>
              <w:t xml:space="preserve"> от 22.06.2017г.; </w:t>
            </w:r>
            <w:r>
              <w:t>Оплата работ по ремонту водонапорной башни 11.10.2017г.</w:t>
            </w:r>
          </w:p>
        </w:tc>
      </w:tr>
      <w:tr w:rsidR="00786157" w:rsidRPr="00806EB9" w:rsidTr="004C3148">
        <w:tc>
          <w:tcPr>
            <w:tcW w:w="674" w:type="dxa"/>
          </w:tcPr>
          <w:p w:rsidR="00786157" w:rsidRDefault="00786157" w:rsidP="00A539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5BFD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394" w:type="dxa"/>
          </w:tcPr>
          <w:p w:rsidR="00786157" w:rsidRDefault="00786157" w:rsidP="00A5399A">
            <w:pPr>
              <w:pStyle w:val="ConsPlusNormal"/>
              <w:rPr>
                <w:rFonts w:ascii="Times New Roman" w:hAnsi="Times New Roman" w:cs="Times New Roman"/>
              </w:rPr>
            </w:pPr>
            <w:r w:rsidRPr="00775BFD">
              <w:rPr>
                <w:rFonts w:ascii="Times New Roman" w:hAnsi="Times New Roman" w:cs="Times New Roman"/>
              </w:rPr>
              <w:t>подготовка ежеквартальных отчетов по освоению объемов в соответствии с Соглашением</w:t>
            </w:r>
          </w:p>
        </w:tc>
        <w:tc>
          <w:tcPr>
            <w:tcW w:w="1456" w:type="dxa"/>
          </w:tcPr>
          <w:p w:rsidR="00786157" w:rsidRDefault="00786157" w:rsidP="00A5399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позднее 3 числа следующего за отчетным периодом</w:t>
            </w:r>
          </w:p>
        </w:tc>
        <w:tc>
          <w:tcPr>
            <w:tcW w:w="1559" w:type="dxa"/>
          </w:tcPr>
          <w:p w:rsidR="00786157" w:rsidRDefault="00786157" w:rsidP="00A5399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МО Калитинское сельское поселение Волосовского муниципального района Ленинградской области</w:t>
            </w:r>
          </w:p>
        </w:tc>
        <w:tc>
          <w:tcPr>
            <w:tcW w:w="1843" w:type="dxa"/>
          </w:tcPr>
          <w:p w:rsidR="00786157" w:rsidRDefault="00786157" w:rsidP="00A5399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 по освоению объемов и целевых показателей по Соглашению с Комитетом Ленинградской области</w:t>
            </w:r>
          </w:p>
        </w:tc>
        <w:tc>
          <w:tcPr>
            <w:tcW w:w="1701" w:type="dxa"/>
          </w:tcPr>
          <w:p w:rsidR="00786157" w:rsidRPr="0046562F" w:rsidRDefault="00786157" w:rsidP="00ED150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Подготовлен отчет за  2017г.</w:t>
            </w:r>
          </w:p>
        </w:tc>
      </w:tr>
      <w:tr w:rsidR="00786157" w:rsidRPr="00806EB9" w:rsidTr="004C3148">
        <w:trPr>
          <w:trHeight w:val="1930"/>
        </w:trPr>
        <w:tc>
          <w:tcPr>
            <w:tcW w:w="674" w:type="dxa"/>
          </w:tcPr>
          <w:p w:rsidR="00786157" w:rsidRPr="00775BFD" w:rsidRDefault="00786157" w:rsidP="00A539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5BF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394" w:type="dxa"/>
          </w:tcPr>
          <w:p w:rsidR="00786157" w:rsidRPr="00775BFD" w:rsidRDefault="00786157" w:rsidP="00A5399A">
            <w:pPr>
              <w:pStyle w:val="ConsPlusNormal"/>
              <w:rPr>
                <w:rFonts w:ascii="Times New Roman" w:hAnsi="Times New Roman" w:cs="Times New Roman"/>
              </w:rPr>
            </w:pPr>
            <w:r w:rsidRPr="00775BFD">
              <w:rPr>
                <w:rFonts w:ascii="Times New Roman" w:hAnsi="Times New Roman" w:cs="Times New Roman"/>
              </w:rPr>
              <w:t>Корректировка муниципальной программы и Соглашения по итогам проведения конкурсных процедур, предусмотренных законодательством</w:t>
            </w:r>
          </w:p>
        </w:tc>
        <w:tc>
          <w:tcPr>
            <w:tcW w:w="1456" w:type="dxa"/>
          </w:tcPr>
          <w:p w:rsidR="00786157" w:rsidRPr="00775BFD" w:rsidRDefault="00786157" w:rsidP="00A5399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Июнь-июль 2017 года</w:t>
            </w:r>
          </w:p>
        </w:tc>
        <w:tc>
          <w:tcPr>
            <w:tcW w:w="1559" w:type="dxa"/>
          </w:tcPr>
          <w:p w:rsidR="00786157" w:rsidRPr="00775BFD" w:rsidRDefault="00786157" w:rsidP="00A5399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МО Калитинское сельское поселение Волосовского муниципального района Ленинградской области</w:t>
            </w:r>
          </w:p>
        </w:tc>
        <w:tc>
          <w:tcPr>
            <w:tcW w:w="1843" w:type="dxa"/>
          </w:tcPr>
          <w:p w:rsidR="00786157" w:rsidRPr="00775BFD" w:rsidRDefault="00786157" w:rsidP="00A5399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Приведение документации в соответствие с результатами конкурсных процедур</w:t>
            </w:r>
          </w:p>
        </w:tc>
        <w:tc>
          <w:tcPr>
            <w:tcW w:w="1701" w:type="dxa"/>
          </w:tcPr>
          <w:p w:rsidR="00786157" w:rsidRPr="0046562F" w:rsidRDefault="00786157" w:rsidP="00ED1508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</w:tr>
    </w:tbl>
    <w:p w:rsidR="00786157" w:rsidRDefault="00786157" w:rsidP="008A35DD">
      <w:pPr>
        <w:widowControl w:val="0"/>
        <w:autoSpaceDE w:val="0"/>
        <w:autoSpaceDN w:val="0"/>
        <w:adjustRightInd w:val="0"/>
        <w:contextualSpacing/>
        <w:rPr>
          <w:sz w:val="27"/>
          <w:szCs w:val="27"/>
        </w:rPr>
      </w:pPr>
    </w:p>
    <w:p w:rsidR="00786157" w:rsidRDefault="00786157" w:rsidP="00FA0869">
      <w:pPr>
        <w:widowControl w:val="0"/>
        <w:tabs>
          <w:tab w:val="left" w:pos="7530"/>
        </w:tabs>
        <w:autoSpaceDE w:val="0"/>
        <w:autoSpaceDN w:val="0"/>
        <w:adjustRightInd w:val="0"/>
        <w:contextualSpacing/>
        <w:rPr>
          <w:sz w:val="27"/>
          <w:szCs w:val="27"/>
        </w:rPr>
        <w:sectPr w:rsidR="00786157" w:rsidSect="008A35DD">
          <w:type w:val="continuous"/>
          <w:pgSz w:w="11905" w:h="16838"/>
          <w:pgMar w:top="1134" w:right="567" w:bottom="1134" w:left="1134" w:header="720" w:footer="720" w:gutter="0"/>
          <w:cols w:space="708"/>
          <w:noEndnote/>
          <w:docGrid w:linePitch="326"/>
        </w:sectPr>
      </w:pPr>
      <w:r w:rsidRPr="00806EB9">
        <w:rPr>
          <w:sz w:val="27"/>
          <w:szCs w:val="27"/>
        </w:rPr>
        <w:t>Глава администрации</w:t>
      </w:r>
      <w:r>
        <w:rPr>
          <w:sz w:val="27"/>
          <w:szCs w:val="27"/>
        </w:rPr>
        <w:t xml:space="preserve"> поселения</w:t>
      </w:r>
      <w:r>
        <w:rPr>
          <w:sz w:val="27"/>
          <w:szCs w:val="27"/>
        </w:rPr>
        <w:tab/>
        <w:t>В.И.Бердышев</w:t>
      </w:r>
    </w:p>
    <w:p w:rsidR="00786157" w:rsidRDefault="00786157"/>
    <w:sectPr w:rsidR="00786157" w:rsidSect="006D5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665DA"/>
    <w:multiLevelType w:val="hybridMultilevel"/>
    <w:tmpl w:val="D71CFBE0"/>
    <w:lvl w:ilvl="0" w:tplc="1A6ACF9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42E755B"/>
    <w:multiLevelType w:val="hybridMultilevel"/>
    <w:tmpl w:val="477823DA"/>
    <w:lvl w:ilvl="0" w:tplc="B29C979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8111FD4"/>
    <w:multiLevelType w:val="hybridMultilevel"/>
    <w:tmpl w:val="BE509422"/>
    <w:lvl w:ilvl="0" w:tplc="49D279B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35DD"/>
    <w:rsid w:val="00040A22"/>
    <w:rsid w:val="000760D1"/>
    <w:rsid w:val="000C1886"/>
    <w:rsid w:val="000F0AAE"/>
    <w:rsid w:val="00111136"/>
    <w:rsid w:val="0030149E"/>
    <w:rsid w:val="0046562F"/>
    <w:rsid w:val="004C3148"/>
    <w:rsid w:val="004F23B6"/>
    <w:rsid w:val="00574EEF"/>
    <w:rsid w:val="005C5BB8"/>
    <w:rsid w:val="005C6A06"/>
    <w:rsid w:val="006139C3"/>
    <w:rsid w:val="00616E2E"/>
    <w:rsid w:val="006404BE"/>
    <w:rsid w:val="006C5299"/>
    <w:rsid w:val="006D54FB"/>
    <w:rsid w:val="007350EB"/>
    <w:rsid w:val="0075569B"/>
    <w:rsid w:val="00775BFD"/>
    <w:rsid w:val="00786157"/>
    <w:rsid w:val="007B73FE"/>
    <w:rsid w:val="00806EB9"/>
    <w:rsid w:val="008156CC"/>
    <w:rsid w:val="008560B6"/>
    <w:rsid w:val="0086125B"/>
    <w:rsid w:val="00866665"/>
    <w:rsid w:val="00894FC4"/>
    <w:rsid w:val="008A35DD"/>
    <w:rsid w:val="008B4D68"/>
    <w:rsid w:val="00901B2D"/>
    <w:rsid w:val="009267D1"/>
    <w:rsid w:val="009B7F3D"/>
    <w:rsid w:val="009E38E6"/>
    <w:rsid w:val="00A0681E"/>
    <w:rsid w:val="00A5399A"/>
    <w:rsid w:val="00A9762F"/>
    <w:rsid w:val="00AF49D3"/>
    <w:rsid w:val="00B07EB3"/>
    <w:rsid w:val="00BD2C66"/>
    <w:rsid w:val="00C21C4F"/>
    <w:rsid w:val="00C54D42"/>
    <w:rsid w:val="00D3279F"/>
    <w:rsid w:val="00D67B9D"/>
    <w:rsid w:val="00DB46DF"/>
    <w:rsid w:val="00E420B1"/>
    <w:rsid w:val="00E52563"/>
    <w:rsid w:val="00E72C4C"/>
    <w:rsid w:val="00EC2CD3"/>
    <w:rsid w:val="00ED1508"/>
    <w:rsid w:val="00F23F0D"/>
    <w:rsid w:val="00F67A35"/>
    <w:rsid w:val="00F83291"/>
    <w:rsid w:val="00F90A12"/>
    <w:rsid w:val="00FA0869"/>
    <w:rsid w:val="00FC1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5D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Абзац списка1"/>
    <w:basedOn w:val="Normal"/>
    <w:uiPriority w:val="99"/>
    <w:rsid w:val="008A35D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111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11136"/>
    <w:rPr>
      <w:rFonts w:ascii="Segoe UI" w:hAnsi="Segoe UI" w:cs="Segoe UI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111136"/>
    <w:pPr>
      <w:widowControl w:val="0"/>
      <w:autoSpaceDE w:val="0"/>
      <w:autoSpaceDN w:val="0"/>
    </w:pPr>
    <w:rPr>
      <w:rFonts w:eastAsia="Times New Roman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</TotalTime>
  <Pages>4</Pages>
  <Words>618</Words>
  <Characters>3523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Коробкова</dc:creator>
  <cp:keywords/>
  <dc:description/>
  <cp:lastModifiedBy>BUX</cp:lastModifiedBy>
  <cp:revision>18</cp:revision>
  <cp:lastPrinted>2016-06-22T11:32:00Z</cp:lastPrinted>
  <dcterms:created xsi:type="dcterms:W3CDTF">2016-06-22T11:45:00Z</dcterms:created>
  <dcterms:modified xsi:type="dcterms:W3CDTF">2017-12-18T13:54:00Z</dcterms:modified>
</cp:coreProperties>
</file>